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rPr>
          <w:rFonts w:hint="eastAsia" w:eastAsia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</w:t>
      </w:r>
    </w:p>
    <w:tbl>
      <w:tblPr>
        <w:tblStyle w:val="18"/>
        <w:tblW w:w="9179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2813"/>
        <w:gridCol w:w="1431"/>
        <w:gridCol w:w="1466"/>
        <w:gridCol w:w="1407"/>
        <w:gridCol w:w="16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9179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投标文件符合性审查表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179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广州南沙资产经营集团有限公司办公家具更换项目询价议标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评审项目       单位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投标文件密封性完好。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营业执照复印件（加盖公司公章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zh-CN" w:eastAsia="zh-CN" w:bidi="ar"/>
                <w14:textFill>
                  <w14:solidFill>
                    <w14:schemeClr w14:val="tx1"/>
                  </w14:solidFill>
                </w14:textFill>
              </w:rPr>
              <w:t>经营范围涵盖“家具制造、家具销售”。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投标人的公司注册资本不得低于150万元。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法定代表人证明书、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法人授权委托书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被委托人身份证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法人代表身份证复印件。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zh-CN" w:bidi="ar"/>
                <w14:textFill>
                  <w14:solidFill>
                    <w14:schemeClr w14:val="tx1"/>
                  </w14:solidFill>
                </w14:textFill>
              </w:rPr>
              <w:t>在广州市设有常驻服务机构。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近两年有类似业绩。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投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标人在招标公告后，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个工作日内到南沙金融大厦进行现场勘查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zh-CN" w:eastAsia="zh-CN" w:bidi="ar"/>
                <w14:textFill>
                  <w14:solidFill>
                    <w14:schemeClr w14:val="tx1"/>
                  </w14:solidFill>
                </w14:textFill>
              </w:rPr>
              <w:t>根据现场实际使用情况提供布置合理家具方案摆放设计图。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投标人须提供本招标文件附件五报价表所有产品彩色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实拍图片（定制卡座可提供效果图）、材料色卡及样板（必须与报价表描述一致，包括但不限于款式、参数、材质、颜色）。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限价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评审结论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注：1、每一项目符合的打“○”，不符合的打“×”；             </w:t>
      </w:r>
    </w:p>
    <w:p>
      <w:pPr>
        <w:ind w:firstLine="562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2、表中全部条件满足为通过。</w:t>
      </w:r>
    </w:p>
    <w:p>
      <w:pPr>
        <w:rPr>
          <w:rFonts w:hint="eastAsia"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评委签名：    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     年  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Style w:val="1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1"/>
                      </w:rPr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EC5"/>
    <w:rsid w:val="000150FB"/>
    <w:rsid w:val="000D07F2"/>
    <w:rsid w:val="000D0D3D"/>
    <w:rsid w:val="000D3624"/>
    <w:rsid w:val="000D7E04"/>
    <w:rsid w:val="0010178D"/>
    <w:rsid w:val="00103FF3"/>
    <w:rsid w:val="00106989"/>
    <w:rsid w:val="001124B0"/>
    <w:rsid w:val="00112B18"/>
    <w:rsid w:val="00113523"/>
    <w:rsid w:val="00130058"/>
    <w:rsid w:val="001302AF"/>
    <w:rsid w:val="00135CD1"/>
    <w:rsid w:val="00160A9B"/>
    <w:rsid w:val="00162735"/>
    <w:rsid w:val="001709F7"/>
    <w:rsid w:val="00170C9A"/>
    <w:rsid w:val="00177CD7"/>
    <w:rsid w:val="00187927"/>
    <w:rsid w:val="001B31EF"/>
    <w:rsid w:val="001F7AB9"/>
    <w:rsid w:val="0021567D"/>
    <w:rsid w:val="00220F55"/>
    <w:rsid w:val="00226858"/>
    <w:rsid w:val="00227D5D"/>
    <w:rsid w:val="002435C3"/>
    <w:rsid w:val="00256200"/>
    <w:rsid w:val="00263D1F"/>
    <w:rsid w:val="00285EE7"/>
    <w:rsid w:val="002869CE"/>
    <w:rsid w:val="002B079C"/>
    <w:rsid w:val="002B1434"/>
    <w:rsid w:val="002D6555"/>
    <w:rsid w:val="002E05E4"/>
    <w:rsid w:val="0030513F"/>
    <w:rsid w:val="0031274F"/>
    <w:rsid w:val="00313D56"/>
    <w:rsid w:val="003152F3"/>
    <w:rsid w:val="00325EB1"/>
    <w:rsid w:val="0033391C"/>
    <w:rsid w:val="0034587C"/>
    <w:rsid w:val="00360A89"/>
    <w:rsid w:val="00362A29"/>
    <w:rsid w:val="00375F72"/>
    <w:rsid w:val="003809DC"/>
    <w:rsid w:val="003D4109"/>
    <w:rsid w:val="003D6109"/>
    <w:rsid w:val="0040727E"/>
    <w:rsid w:val="00412AFF"/>
    <w:rsid w:val="004245D9"/>
    <w:rsid w:val="00425620"/>
    <w:rsid w:val="0043200E"/>
    <w:rsid w:val="00442BAB"/>
    <w:rsid w:val="004460B5"/>
    <w:rsid w:val="00447EAE"/>
    <w:rsid w:val="004556DB"/>
    <w:rsid w:val="004616A2"/>
    <w:rsid w:val="00471D53"/>
    <w:rsid w:val="00491F81"/>
    <w:rsid w:val="00495283"/>
    <w:rsid w:val="004B128D"/>
    <w:rsid w:val="004C5F63"/>
    <w:rsid w:val="004D55DC"/>
    <w:rsid w:val="00504552"/>
    <w:rsid w:val="00523F56"/>
    <w:rsid w:val="00526F00"/>
    <w:rsid w:val="00540FCD"/>
    <w:rsid w:val="00541355"/>
    <w:rsid w:val="0054465C"/>
    <w:rsid w:val="00553B4F"/>
    <w:rsid w:val="00564ACC"/>
    <w:rsid w:val="005B01D3"/>
    <w:rsid w:val="005C6D58"/>
    <w:rsid w:val="005C796F"/>
    <w:rsid w:val="00611015"/>
    <w:rsid w:val="00633823"/>
    <w:rsid w:val="00636F08"/>
    <w:rsid w:val="0064199E"/>
    <w:rsid w:val="0064635A"/>
    <w:rsid w:val="00660300"/>
    <w:rsid w:val="00662F64"/>
    <w:rsid w:val="006709D4"/>
    <w:rsid w:val="006741F5"/>
    <w:rsid w:val="00675DEE"/>
    <w:rsid w:val="0067669C"/>
    <w:rsid w:val="006970D9"/>
    <w:rsid w:val="006A4EBC"/>
    <w:rsid w:val="006A74CD"/>
    <w:rsid w:val="006B5883"/>
    <w:rsid w:val="006B5BC4"/>
    <w:rsid w:val="006E1E7D"/>
    <w:rsid w:val="0074157C"/>
    <w:rsid w:val="00742EB3"/>
    <w:rsid w:val="00744EC9"/>
    <w:rsid w:val="007474B8"/>
    <w:rsid w:val="00751E3B"/>
    <w:rsid w:val="00754236"/>
    <w:rsid w:val="00760D47"/>
    <w:rsid w:val="00767819"/>
    <w:rsid w:val="007A21CA"/>
    <w:rsid w:val="007F5819"/>
    <w:rsid w:val="00806DD5"/>
    <w:rsid w:val="00815BA0"/>
    <w:rsid w:val="00820898"/>
    <w:rsid w:val="008252DB"/>
    <w:rsid w:val="0083119A"/>
    <w:rsid w:val="00836A70"/>
    <w:rsid w:val="0084503E"/>
    <w:rsid w:val="00846797"/>
    <w:rsid w:val="00895563"/>
    <w:rsid w:val="008A043A"/>
    <w:rsid w:val="008B202A"/>
    <w:rsid w:val="008D15CE"/>
    <w:rsid w:val="008D34A4"/>
    <w:rsid w:val="008D6BB9"/>
    <w:rsid w:val="008D6FE3"/>
    <w:rsid w:val="008E459C"/>
    <w:rsid w:val="008E4A5A"/>
    <w:rsid w:val="008E77E1"/>
    <w:rsid w:val="00911717"/>
    <w:rsid w:val="009178F0"/>
    <w:rsid w:val="00926443"/>
    <w:rsid w:val="009377F5"/>
    <w:rsid w:val="00941F5E"/>
    <w:rsid w:val="0094689C"/>
    <w:rsid w:val="00967B0A"/>
    <w:rsid w:val="0098183A"/>
    <w:rsid w:val="0099178E"/>
    <w:rsid w:val="009D2271"/>
    <w:rsid w:val="009E191A"/>
    <w:rsid w:val="00A00495"/>
    <w:rsid w:val="00A01A56"/>
    <w:rsid w:val="00A132C8"/>
    <w:rsid w:val="00A460F8"/>
    <w:rsid w:val="00A54FE8"/>
    <w:rsid w:val="00A818F3"/>
    <w:rsid w:val="00A90767"/>
    <w:rsid w:val="00AA4CE8"/>
    <w:rsid w:val="00AE419F"/>
    <w:rsid w:val="00AE48B8"/>
    <w:rsid w:val="00B03623"/>
    <w:rsid w:val="00B0567C"/>
    <w:rsid w:val="00B309E0"/>
    <w:rsid w:val="00B47167"/>
    <w:rsid w:val="00B5141E"/>
    <w:rsid w:val="00B66FBD"/>
    <w:rsid w:val="00B72E75"/>
    <w:rsid w:val="00B739D3"/>
    <w:rsid w:val="00B73D60"/>
    <w:rsid w:val="00B76983"/>
    <w:rsid w:val="00B76D1D"/>
    <w:rsid w:val="00B77D47"/>
    <w:rsid w:val="00B857D4"/>
    <w:rsid w:val="00B9453E"/>
    <w:rsid w:val="00BB18C9"/>
    <w:rsid w:val="00BB7B7A"/>
    <w:rsid w:val="00BC3FE1"/>
    <w:rsid w:val="00BC5950"/>
    <w:rsid w:val="00BD7114"/>
    <w:rsid w:val="00BE366F"/>
    <w:rsid w:val="00BE41F1"/>
    <w:rsid w:val="00C32EC5"/>
    <w:rsid w:val="00C537F5"/>
    <w:rsid w:val="00C61C1E"/>
    <w:rsid w:val="00C80442"/>
    <w:rsid w:val="00C83C65"/>
    <w:rsid w:val="00CA1331"/>
    <w:rsid w:val="00CD1524"/>
    <w:rsid w:val="00CD6739"/>
    <w:rsid w:val="00D1306B"/>
    <w:rsid w:val="00D2216A"/>
    <w:rsid w:val="00D238F8"/>
    <w:rsid w:val="00D36AD8"/>
    <w:rsid w:val="00D56842"/>
    <w:rsid w:val="00D67554"/>
    <w:rsid w:val="00D84D06"/>
    <w:rsid w:val="00D9339A"/>
    <w:rsid w:val="00DC2FBC"/>
    <w:rsid w:val="00DC74A3"/>
    <w:rsid w:val="00DD0B4A"/>
    <w:rsid w:val="00DE7891"/>
    <w:rsid w:val="00E33708"/>
    <w:rsid w:val="00E3431F"/>
    <w:rsid w:val="00E37636"/>
    <w:rsid w:val="00E47D58"/>
    <w:rsid w:val="00E520CB"/>
    <w:rsid w:val="00E7117C"/>
    <w:rsid w:val="00EA2C07"/>
    <w:rsid w:val="00EA3F78"/>
    <w:rsid w:val="00EB119C"/>
    <w:rsid w:val="00EE57F0"/>
    <w:rsid w:val="00EF1AF4"/>
    <w:rsid w:val="00EF2AFD"/>
    <w:rsid w:val="00F00E39"/>
    <w:rsid w:val="00F10124"/>
    <w:rsid w:val="00F201AF"/>
    <w:rsid w:val="00F2056B"/>
    <w:rsid w:val="00F26FD6"/>
    <w:rsid w:val="00F32885"/>
    <w:rsid w:val="00F35BBE"/>
    <w:rsid w:val="00F53A94"/>
    <w:rsid w:val="00F640DF"/>
    <w:rsid w:val="00F83BD2"/>
    <w:rsid w:val="00F87B95"/>
    <w:rsid w:val="00FA23BB"/>
    <w:rsid w:val="00FC23CF"/>
    <w:rsid w:val="00FC55A9"/>
    <w:rsid w:val="00FC61F4"/>
    <w:rsid w:val="00FD4C39"/>
    <w:rsid w:val="01084373"/>
    <w:rsid w:val="02DD1416"/>
    <w:rsid w:val="03923592"/>
    <w:rsid w:val="03B60AE8"/>
    <w:rsid w:val="03EE30EC"/>
    <w:rsid w:val="04496CC3"/>
    <w:rsid w:val="04A559BB"/>
    <w:rsid w:val="04B549A1"/>
    <w:rsid w:val="059A6A0C"/>
    <w:rsid w:val="05D9191A"/>
    <w:rsid w:val="06033F50"/>
    <w:rsid w:val="06933ADD"/>
    <w:rsid w:val="06D94E7B"/>
    <w:rsid w:val="071029B6"/>
    <w:rsid w:val="076F6C65"/>
    <w:rsid w:val="07BD6F4C"/>
    <w:rsid w:val="07DD54BC"/>
    <w:rsid w:val="07EA50FD"/>
    <w:rsid w:val="087B1A68"/>
    <w:rsid w:val="09E61F08"/>
    <w:rsid w:val="0A4B3734"/>
    <w:rsid w:val="0A9122D0"/>
    <w:rsid w:val="0AB66050"/>
    <w:rsid w:val="0B3E4E83"/>
    <w:rsid w:val="0B515D92"/>
    <w:rsid w:val="0BD95FAA"/>
    <w:rsid w:val="0BFD72CC"/>
    <w:rsid w:val="0C276349"/>
    <w:rsid w:val="0C482677"/>
    <w:rsid w:val="0C5A0060"/>
    <w:rsid w:val="0D123DFA"/>
    <w:rsid w:val="0E310334"/>
    <w:rsid w:val="0E9956ED"/>
    <w:rsid w:val="0F40707B"/>
    <w:rsid w:val="0F576D81"/>
    <w:rsid w:val="0F8E28EB"/>
    <w:rsid w:val="100B19DC"/>
    <w:rsid w:val="104E4D2F"/>
    <w:rsid w:val="105427CE"/>
    <w:rsid w:val="114A22B4"/>
    <w:rsid w:val="11BE77BD"/>
    <w:rsid w:val="11C42843"/>
    <w:rsid w:val="11FA26CC"/>
    <w:rsid w:val="12A232B2"/>
    <w:rsid w:val="130502A4"/>
    <w:rsid w:val="13C40F9F"/>
    <w:rsid w:val="143B27B5"/>
    <w:rsid w:val="15E03226"/>
    <w:rsid w:val="17B25831"/>
    <w:rsid w:val="17E856D4"/>
    <w:rsid w:val="18B0142D"/>
    <w:rsid w:val="18C54E50"/>
    <w:rsid w:val="1949437E"/>
    <w:rsid w:val="1A2A396A"/>
    <w:rsid w:val="1A2B6E72"/>
    <w:rsid w:val="1C050F58"/>
    <w:rsid w:val="1C2B7CF7"/>
    <w:rsid w:val="1C856AFE"/>
    <w:rsid w:val="1D657A06"/>
    <w:rsid w:val="1DA8641B"/>
    <w:rsid w:val="1DE84C83"/>
    <w:rsid w:val="1DFF5567"/>
    <w:rsid w:val="1E8A6B3B"/>
    <w:rsid w:val="1F8161B9"/>
    <w:rsid w:val="20021486"/>
    <w:rsid w:val="20A43402"/>
    <w:rsid w:val="20DF1EF3"/>
    <w:rsid w:val="20E740EA"/>
    <w:rsid w:val="21165A4B"/>
    <w:rsid w:val="23577959"/>
    <w:rsid w:val="23933D94"/>
    <w:rsid w:val="23E633EF"/>
    <w:rsid w:val="256C2D23"/>
    <w:rsid w:val="26C021F4"/>
    <w:rsid w:val="26CD42A6"/>
    <w:rsid w:val="28CB6F4C"/>
    <w:rsid w:val="29F602D7"/>
    <w:rsid w:val="2A656120"/>
    <w:rsid w:val="2A9F0201"/>
    <w:rsid w:val="2AE34241"/>
    <w:rsid w:val="2B512E88"/>
    <w:rsid w:val="2BC3334D"/>
    <w:rsid w:val="2BE71F26"/>
    <w:rsid w:val="2BF700EC"/>
    <w:rsid w:val="2C67743A"/>
    <w:rsid w:val="2D1C0E00"/>
    <w:rsid w:val="2E316D90"/>
    <w:rsid w:val="2E445348"/>
    <w:rsid w:val="2E765E78"/>
    <w:rsid w:val="2EA50BD4"/>
    <w:rsid w:val="2F667ECE"/>
    <w:rsid w:val="317E1DD5"/>
    <w:rsid w:val="31EF5744"/>
    <w:rsid w:val="325A563E"/>
    <w:rsid w:val="33751E82"/>
    <w:rsid w:val="33CD56A5"/>
    <w:rsid w:val="33E34AC2"/>
    <w:rsid w:val="33F27673"/>
    <w:rsid w:val="35C065F6"/>
    <w:rsid w:val="38477994"/>
    <w:rsid w:val="38A11C40"/>
    <w:rsid w:val="3991455B"/>
    <w:rsid w:val="3A1C03B2"/>
    <w:rsid w:val="3B3B7DEA"/>
    <w:rsid w:val="3B537854"/>
    <w:rsid w:val="3B9D00C5"/>
    <w:rsid w:val="3C031E27"/>
    <w:rsid w:val="3C2D0AA7"/>
    <w:rsid w:val="3E3B04C1"/>
    <w:rsid w:val="3E621312"/>
    <w:rsid w:val="3F7A0CC3"/>
    <w:rsid w:val="3FA077D4"/>
    <w:rsid w:val="3FB00000"/>
    <w:rsid w:val="3FE135A7"/>
    <w:rsid w:val="406F34C7"/>
    <w:rsid w:val="40EC2A35"/>
    <w:rsid w:val="4105375F"/>
    <w:rsid w:val="427251D1"/>
    <w:rsid w:val="428C169C"/>
    <w:rsid w:val="42F41E27"/>
    <w:rsid w:val="431F5CC0"/>
    <w:rsid w:val="43A41135"/>
    <w:rsid w:val="445C45F8"/>
    <w:rsid w:val="45446CCA"/>
    <w:rsid w:val="46541464"/>
    <w:rsid w:val="47684D4B"/>
    <w:rsid w:val="47C032AE"/>
    <w:rsid w:val="47EB4DEF"/>
    <w:rsid w:val="482355EF"/>
    <w:rsid w:val="483F7437"/>
    <w:rsid w:val="48DC2994"/>
    <w:rsid w:val="49195B68"/>
    <w:rsid w:val="4A2258B4"/>
    <w:rsid w:val="4B092381"/>
    <w:rsid w:val="4B366F6A"/>
    <w:rsid w:val="4CE00D1A"/>
    <w:rsid w:val="4D604E89"/>
    <w:rsid w:val="4DC60742"/>
    <w:rsid w:val="4DF6416A"/>
    <w:rsid w:val="4F5F35EE"/>
    <w:rsid w:val="4FA87E2C"/>
    <w:rsid w:val="4FAB0182"/>
    <w:rsid w:val="528A7A1D"/>
    <w:rsid w:val="547A733A"/>
    <w:rsid w:val="54BB0DDA"/>
    <w:rsid w:val="556B0171"/>
    <w:rsid w:val="558D518B"/>
    <w:rsid w:val="55F1241B"/>
    <w:rsid w:val="55F33CC5"/>
    <w:rsid w:val="56086D7E"/>
    <w:rsid w:val="57B159C6"/>
    <w:rsid w:val="57F30B0B"/>
    <w:rsid w:val="581D2BD6"/>
    <w:rsid w:val="58D64465"/>
    <w:rsid w:val="59B46FE2"/>
    <w:rsid w:val="59CD37AF"/>
    <w:rsid w:val="5A092CB2"/>
    <w:rsid w:val="5A3C3D9A"/>
    <w:rsid w:val="5A8A0067"/>
    <w:rsid w:val="5AB67448"/>
    <w:rsid w:val="5C9A403F"/>
    <w:rsid w:val="5E313F52"/>
    <w:rsid w:val="5E660081"/>
    <w:rsid w:val="5F0B228A"/>
    <w:rsid w:val="5F0C7873"/>
    <w:rsid w:val="5F9F6AB0"/>
    <w:rsid w:val="60306E04"/>
    <w:rsid w:val="62717C4C"/>
    <w:rsid w:val="637215A8"/>
    <w:rsid w:val="63732DD4"/>
    <w:rsid w:val="648612A4"/>
    <w:rsid w:val="65201CF5"/>
    <w:rsid w:val="65560F2C"/>
    <w:rsid w:val="65797D18"/>
    <w:rsid w:val="66F350FF"/>
    <w:rsid w:val="66FF2019"/>
    <w:rsid w:val="67E406DB"/>
    <w:rsid w:val="6A665E30"/>
    <w:rsid w:val="6A9552EB"/>
    <w:rsid w:val="6AB3203F"/>
    <w:rsid w:val="6B2C2381"/>
    <w:rsid w:val="6B871E25"/>
    <w:rsid w:val="6BCC0584"/>
    <w:rsid w:val="6BD20A9B"/>
    <w:rsid w:val="6BD46AE5"/>
    <w:rsid w:val="6BD81FD1"/>
    <w:rsid w:val="6C23078E"/>
    <w:rsid w:val="6C594DFB"/>
    <w:rsid w:val="6CDE7CC8"/>
    <w:rsid w:val="6EED7001"/>
    <w:rsid w:val="70691DF6"/>
    <w:rsid w:val="70981438"/>
    <w:rsid w:val="711E535F"/>
    <w:rsid w:val="726379AF"/>
    <w:rsid w:val="72693615"/>
    <w:rsid w:val="73027A6F"/>
    <w:rsid w:val="73720FFC"/>
    <w:rsid w:val="7376545F"/>
    <w:rsid w:val="738824E4"/>
    <w:rsid w:val="74DA485E"/>
    <w:rsid w:val="750F17B5"/>
    <w:rsid w:val="75553C8B"/>
    <w:rsid w:val="76232C7C"/>
    <w:rsid w:val="78595852"/>
    <w:rsid w:val="78923700"/>
    <w:rsid w:val="78DF6545"/>
    <w:rsid w:val="78E7447D"/>
    <w:rsid w:val="79C9792C"/>
    <w:rsid w:val="79D43674"/>
    <w:rsid w:val="7AC060A7"/>
    <w:rsid w:val="7B6F20A9"/>
    <w:rsid w:val="7C7C6761"/>
    <w:rsid w:val="7CBE4EFD"/>
    <w:rsid w:val="7CF06F45"/>
    <w:rsid w:val="7FE90B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link w:val="28"/>
    <w:qFormat/>
    <w:uiPriority w:val="0"/>
    <w:pPr>
      <w:ind w:firstLine="420" w:firstLineChars="100"/>
    </w:pPr>
    <w:rPr>
      <w:szCs w:val="24"/>
    </w:rPr>
  </w:style>
  <w:style w:type="paragraph" w:styleId="4">
    <w:name w:val="Body Text"/>
    <w:basedOn w:val="1"/>
    <w:link w:val="22"/>
    <w:qFormat/>
    <w:uiPriority w:val="0"/>
    <w:pPr>
      <w:spacing w:after="12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HTML Definition"/>
    <w:basedOn w:val="10"/>
    <w:qFormat/>
    <w:uiPriority w:val="0"/>
  </w:style>
  <w:style w:type="character" w:styleId="14">
    <w:name w:val="HTML Variable"/>
    <w:basedOn w:val="10"/>
    <w:qFormat/>
    <w:uiPriority w:val="0"/>
  </w:style>
  <w:style w:type="character" w:styleId="15">
    <w:name w:val="Hyperlink"/>
    <w:basedOn w:val="10"/>
    <w:qFormat/>
    <w:uiPriority w:val="0"/>
    <w:rPr>
      <w:color w:val="0000FF"/>
      <w:u w:val="none"/>
    </w:rPr>
  </w:style>
  <w:style w:type="character" w:styleId="16">
    <w:name w:val="HTML Code"/>
    <w:basedOn w:val="10"/>
    <w:qFormat/>
    <w:uiPriority w:val="0"/>
    <w:rPr>
      <w:rFonts w:hint="eastAsia" w:ascii="微软雅黑" w:hAnsi="微软雅黑" w:eastAsia="微软雅黑" w:cs="微软雅黑"/>
      <w:sz w:val="20"/>
    </w:rPr>
  </w:style>
  <w:style w:type="character" w:styleId="17">
    <w:name w:val="HTML Cite"/>
    <w:basedOn w:val="10"/>
    <w:qFormat/>
    <w:uiPriority w:val="0"/>
  </w:style>
  <w:style w:type="paragraph" w:customStyle="1" w:styleId="19">
    <w:name w:val="_Style 11"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">
    <w:name w:val="样式2"/>
    <w:basedOn w:val="8"/>
    <w:link w:val="23"/>
    <w:qFormat/>
    <w:uiPriority w:val="0"/>
    <w:pPr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jc w:val="center"/>
    </w:pPr>
    <w:rPr>
      <w:szCs w:val="24"/>
    </w:rPr>
  </w:style>
  <w:style w:type="character" w:customStyle="1" w:styleId="21">
    <w:name w:val="正文首行缩进 Char1"/>
    <w:basedOn w:val="22"/>
    <w:link w:val="3"/>
    <w:qFormat/>
    <w:uiPriority w:val="0"/>
  </w:style>
  <w:style w:type="character" w:customStyle="1" w:styleId="22">
    <w:name w:val="正文文本 字符"/>
    <w:link w:val="4"/>
    <w:qFormat/>
    <w:uiPriority w:val="0"/>
    <w:rPr>
      <w:kern w:val="2"/>
      <w:sz w:val="21"/>
    </w:rPr>
  </w:style>
  <w:style w:type="character" w:customStyle="1" w:styleId="23">
    <w:name w:val="样式2 Char"/>
    <w:link w:val="20"/>
    <w:qFormat/>
    <w:uiPriority w:val="0"/>
    <w:rPr>
      <w:rFonts w:eastAsia="宋体"/>
      <w:kern w:val="2"/>
      <w:sz w:val="18"/>
      <w:szCs w:val="24"/>
      <w:lang w:val="en-US" w:eastAsia="zh-CN" w:bidi="ar-SA"/>
    </w:rPr>
  </w:style>
  <w:style w:type="character" w:customStyle="1" w:styleId="24">
    <w:name w:val="页脚 字符"/>
    <w:link w:val="7"/>
    <w:qFormat/>
    <w:uiPriority w:val="99"/>
    <w:rPr>
      <w:rFonts w:eastAsia="宋体"/>
      <w:kern w:val="2"/>
      <w:sz w:val="18"/>
      <w:lang w:val="en-US" w:eastAsia="zh-CN" w:bidi="ar-SA"/>
    </w:rPr>
  </w:style>
  <w:style w:type="character" w:customStyle="1" w:styleId="25">
    <w:name w:val="正文文本 Char"/>
    <w:qFormat/>
    <w:uiPriority w:val="0"/>
    <w:rPr>
      <w:kern w:val="2"/>
      <w:sz w:val="21"/>
      <w:szCs w:val="24"/>
    </w:rPr>
  </w:style>
  <w:style w:type="character" w:customStyle="1" w:styleId="26">
    <w:name w:val="xdrichtextbox2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  <w:style w:type="character" w:customStyle="1" w:styleId="27">
    <w:name w:val="页眉 字符"/>
    <w:link w:val="8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28">
    <w:name w:val="正文文本首行缩进 字符"/>
    <w:basedOn w:val="25"/>
    <w:link w:val="3"/>
    <w:qFormat/>
    <w:uiPriority w:val="0"/>
  </w:style>
  <w:style w:type="character" w:customStyle="1" w:styleId="29">
    <w:name w:val="xdrichtextbox"/>
    <w:qFormat/>
    <w:uiPriority w:val="0"/>
    <w:rPr>
      <w:color w:val="auto"/>
      <w:sz w:val="18"/>
      <w:szCs w:val="18"/>
      <w:u w:val="none"/>
      <w:bdr w:val="single" w:color="DCDCDC" w:sz="8" w:space="0"/>
      <w:shd w:val="clear" w:color="auto" w:fill="auto"/>
    </w:rPr>
  </w:style>
  <w:style w:type="character" w:customStyle="1" w:styleId="30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31">
    <w:name w:val="biggerthanmax"/>
    <w:basedOn w:val="10"/>
    <w:qFormat/>
    <w:uiPriority w:val="0"/>
    <w:rPr>
      <w:shd w:val="clear" w:fill="FFFF00"/>
    </w:rPr>
  </w:style>
  <w:style w:type="character" w:customStyle="1" w:styleId="32">
    <w:name w:val="first-child"/>
    <w:basedOn w:val="10"/>
    <w:qFormat/>
    <w:uiPriority w:val="0"/>
  </w:style>
  <w:style w:type="character" w:customStyle="1" w:styleId="33">
    <w:name w:val="design_class"/>
    <w:basedOn w:val="10"/>
    <w:qFormat/>
    <w:uiPriority w:val="0"/>
  </w:style>
  <w:style w:type="character" w:customStyle="1" w:styleId="34">
    <w:name w:val="edit_class"/>
    <w:basedOn w:val="10"/>
    <w:qFormat/>
    <w:uiPriority w:val="0"/>
  </w:style>
  <w:style w:type="character" w:customStyle="1" w:styleId="35">
    <w:name w:val="browse_class&gt;span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Kingsoft\WPS%20Office\10.1.0.7311\10.1.0.7469\10.1.0.7520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11</Pages>
  <Words>645</Words>
  <Characters>3679</Characters>
  <Lines>30</Lines>
  <Paragraphs>8</Paragraphs>
  <TotalTime>0</TotalTime>
  <ScaleCrop>false</ScaleCrop>
  <LinksUpToDate>false</LinksUpToDate>
  <CharactersWithSpaces>4316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2011-09-13T03:13:00Z</dcterms:created>
  <dc:creator>Tian</dc:creator>
  <cp:lastModifiedBy>龚家豪</cp:lastModifiedBy>
  <cp:lastPrinted>2017-10-25T06:26:00Z</cp:lastPrinted>
  <dcterms:modified xsi:type="dcterms:W3CDTF">2020-04-09T10:12:59Z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